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FE4B6" w14:textId="77777777" w:rsidR="00AE67F6" w:rsidRDefault="00AE67F6"/>
    <w:tbl>
      <w:tblPr>
        <w:tblStyle w:val="Tabela-Siatka"/>
        <w:tblW w:w="8955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5"/>
      </w:tblGrid>
      <w:tr w:rsidR="009B7A8E" w14:paraId="39397994" w14:textId="77777777" w:rsidTr="002678DB">
        <w:tc>
          <w:tcPr>
            <w:tcW w:w="8955" w:type="dxa"/>
          </w:tcPr>
          <w:p w14:paraId="7C35DBAD" w14:textId="3EAB3E5A" w:rsidR="009B7A8E" w:rsidRPr="009B7A8E" w:rsidRDefault="009B7A8E" w:rsidP="008810A4">
            <w:pPr>
              <w:pStyle w:val="UKENTekstkomentarza"/>
              <w:jc w:val="right"/>
            </w:pPr>
            <w:r w:rsidRPr="009B7A8E">
              <w:t xml:space="preserve">Kraków, </w:t>
            </w:r>
            <w:r w:rsidR="00A532E4">
              <w:t>01</w:t>
            </w:r>
            <w:r w:rsidRPr="009B7A8E">
              <w:t>.</w:t>
            </w:r>
            <w:r w:rsidR="00A532E4">
              <w:t>10</w:t>
            </w:r>
            <w:r w:rsidRPr="009B7A8E">
              <w:t>.20</w:t>
            </w:r>
            <w:r w:rsidR="00A532E4">
              <w:t>24</w:t>
            </w:r>
          </w:p>
        </w:tc>
      </w:tr>
      <w:tr w:rsidR="009B7A8E" w14:paraId="4C31A56E" w14:textId="77777777" w:rsidTr="002678DB">
        <w:tc>
          <w:tcPr>
            <w:tcW w:w="8955" w:type="dxa"/>
          </w:tcPr>
          <w:p w14:paraId="6CF9F4CF" w14:textId="77777777" w:rsidR="009B7A8E" w:rsidRPr="00D23BB7" w:rsidRDefault="009B7A8E" w:rsidP="009B7A8E">
            <w:pPr>
              <w:pStyle w:val="UKENNagwek1"/>
              <w:ind w:left="-105"/>
            </w:pPr>
          </w:p>
        </w:tc>
      </w:tr>
      <w:tr w:rsidR="009B7A8E" w14:paraId="652E6D47" w14:textId="77777777" w:rsidTr="00130021">
        <w:trPr>
          <w:trHeight w:val="68"/>
        </w:trPr>
        <w:tc>
          <w:tcPr>
            <w:tcW w:w="8955" w:type="dxa"/>
          </w:tcPr>
          <w:p w14:paraId="27A44D19" w14:textId="77777777" w:rsidR="009B7A8E" w:rsidRPr="00D23BB7" w:rsidRDefault="009B7A8E" w:rsidP="009B7A8E">
            <w:pPr>
              <w:pStyle w:val="UKENNagwek1"/>
              <w:ind w:left="-105"/>
            </w:pPr>
          </w:p>
        </w:tc>
      </w:tr>
      <w:tr w:rsidR="009B7A8E" w14:paraId="7FB416A2" w14:textId="77777777" w:rsidTr="002678DB">
        <w:tc>
          <w:tcPr>
            <w:tcW w:w="8955" w:type="dxa"/>
          </w:tcPr>
          <w:p w14:paraId="41233BA6" w14:textId="77777777" w:rsidR="009B7A8E" w:rsidRPr="00D23BB7" w:rsidRDefault="009B7A8E" w:rsidP="00195516">
            <w:pPr>
              <w:pStyle w:val="UKENNagwek1"/>
            </w:pPr>
          </w:p>
        </w:tc>
      </w:tr>
      <w:tr w:rsidR="00DC1575" w14:paraId="0B0CC2EF" w14:textId="77777777" w:rsidTr="002678DB">
        <w:tc>
          <w:tcPr>
            <w:tcW w:w="8955" w:type="dxa"/>
          </w:tcPr>
          <w:p w14:paraId="56FEA277" w14:textId="77777777" w:rsidR="00DC1575" w:rsidRDefault="00130021" w:rsidP="00195516">
            <w:pPr>
              <w:pStyle w:val="UKENNagwek1"/>
            </w:pPr>
            <w:r>
              <w:t>Sz. P. dr hab. Imię Nazwisko, prof. UKEN</w:t>
            </w:r>
          </w:p>
          <w:p w14:paraId="2AA70F9A" w14:textId="58A2F112" w:rsidR="00130021" w:rsidRDefault="00130021" w:rsidP="00195516">
            <w:pPr>
              <w:pStyle w:val="UKENNagwek1"/>
            </w:pPr>
            <w:r>
              <w:t xml:space="preserve">Instytut </w:t>
            </w:r>
            <w:r w:rsidR="0098009D">
              <w:t>Biologii i Nauk o Ziemi</w:t>
            </w:r>
          </w:p>
          <w:p w14:paraId="3763CF19" w14:textId="29089F68" w:rsidR="00130021" w:rsidRPr="00D23BB7" w:rsidRDefault="00130021" w:rsidP="00195516">
            <w:pPr>
              <w:pStyle w:val="UKENNagwek1"/>
            </w:pPr>
            <w:r>
              <w:t>w/m</w:t>
            </w:r>
          </w:p>
        </w:tc>
      </w:tr>
      <w:tr w:rsidR="00383C38" w14:paraId="0BB76F1D" w14:textId="77777777" w:rsidTr="002678DB">
        <w:tc>
          <w:tcPr>
            <w:tcW w:w="8955" w:type="dxa"/>
          </w:tcPr>
          <w:p w14:paraId="1025C1A8" w14:textId="77777777" w:rsidR="00383C38" w:rsidRDefault="00383C38" w:rsidP="00130021">
            <w:pPr>
              <w:pStyle w:val="UKENNagwek1"/>
            </w:pPr>
          </w:p>
          <w:p w14:paraId="22540102" w14:textId="1F7CC1DB" w:rsidR="00130021" w:rsidRDefault="00130021" w:rsidP="00130021">
            <w:pPr>
              <w:pStyle w:val="UKENNagwek1"/>
            </w:pPr>
          </w:p>
        </w:tc>
      </w:tr>
      <w:tr w:rsidR="00383C38" w14:paraId="3322BF51" w14:textId="77777777" w:rsidTr="002678DB">
        <w:tc>
          <w:tcPr>
            <w:tcW w:w="8955" w:type="dxa"/>
          </w:tcPr>
          <w:p w14:paraId="2E056191" w14:textId="77777777" w:rsidR="00130021" w:rsidRPr="000A5661" w:rsidRDefault="00130021" w:rsidP="0063276E">
            <w:pPr>
              <w:pStyle w:val="UKENTekstblokowy1"/>
            </w:pPr>
          </w:p>
          <w:p w14:paraId="172E66A8" w14:textId="4AD8249C" w:rsidR="00195516" w:rsidRPr="000A5661" w:rsidRDefault="00195516" w:rsidP="0063276E">
            <w:pPr>
              <w:pStyle w:val="UKENTekstblokowy1"/>
            </w:pPr>
            <w:r w:rsidRPr="000A5661">
              <w:t xml:space="preserve">Lorem ipsum dolor sit </w:t>
            </w:r>
            <w:proofErr w:type="spellStart"/>
            <w:r w:rsidRPr="000A5661">
              <w:t>amet</w:t>
            </w:r>
            <w:proofErr w:type="spellEnd"/>
            <w:r w:rsidRPr="000A5661">
              <w:t xml:space="preserve">, </w:t>
            </w:r>
            <w:proofErr w:type="spellStart"/>
            <w:r w:rsidRPr="000A5661">
              <w:t>consectetur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adipiscing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elit</w:t>
            </w:r>
            <w:proofErr w:type="spellEnd"/>
            <w:r w:rsidRPr="000A5661">
              <w:t xml:space="preserve">, sed do </w:t>
            </w:r>
            <w:proofErr w:type="spellStart"/>
            <w:r w:rsidRPr="000A5661">
              <w:t>eiusmod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tempor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incididunt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ut</w:t>
            </w:r>
            <w:proofErr w:type="spellEnd"/>
            <w:r w:rsidRPr="000A5661">
              <w:t xml:space="preserve"> labore et dolore magna </w:t>
            </w:r>
            <w:proofErr w:type="spellStart"/>
            <w:r w:rsidRPr="000A5661">
              <w:t>aliqua</w:t>
            </w:r>
            <w:proofErr w:type="spellEnd"/>
            <w:r w:rsidRPr="000A5661">
              <w:t xml:space="preserve">. </w:t>
            </w:r>
            <w:proofErr w:type="spellStart"/>
            <w:r w:rsidRPr="000A5661">
              <w:t>Lectus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nulla</w:t>
            </w:r>
            <w:proofErr w:type="spellEnd"/>
            <w:r w:rsidRPr="000A5661">
              <w:t xml:space="preserve"> at </w:t>
            </w:r>
            <w:proofErr w:type="spellStart"/>
            <w:r w:rsidRPr="000A5661">
              <w:t>volutpat</w:t>
            </w:r>
            <w:proofErr w:type="spellEnd"/>
            <w:r w:rsidRPr="000A5661">
              <w:t xml:space="preserve"> diam </w:t>
            </w:r>
            <w:proofErr w:type="spellStart"/>
            <w:r w:rsidRPr="000A5661">
              <w:t>ut.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Risus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nullam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eget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felis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eget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nunc</w:t>
            </w:r>
            <w:proofErr w:type="spellEnd"/>
            <w:r w:rsidRPr="000A5661">
              <w:t xml:space="preserve">. Et </w:t>
            </w:r>
            <w:proofErr w:type="spellStart"/>
            <w:r w:rsidRPr="000A5661">
              <w:t>leo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duis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ut</w:t>
            </w:r>
            <w:proofErr w:type="spellEnd"/>
            <w:r w:rsidRPr="000A5661">
              <w:t xml:space="preserve"> diam </w:t>
            </w:r>
            <w:proofErr w:type="spellStart"/>
            <w:r w:rsidRPr="000A5661">
              <w:t>quam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nulla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porttitor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massa</w:t>
            </w:r>
            <w:proofErr w:type="spellEnd"/>
            <w:r w:rsidRPr="000A5661">
              <w:t xml:space="preserve"> id. Dui </w:t>
            </w:r>
            <w:proofErr w:type="spellStart"/>
            <w:r w:rsidRPr="000A5661">
              <w:t>vivamus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arcu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felis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bibendum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ut.</w:t>
            </w:r>
            <w:proofErr w:type="spellEnd"/>
            <w:r w:rsidRPr="000A5661">
              <w:t xml:space="preserve"> Sit </w:t>
            </w:r>
            <w:proofErr w:type="spellStart"/>
            <w:r w:rsidRPr="000A5661">
              <w:t>amet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nisl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suscipit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adipiscing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bibendum</w:t>
            </w:r>
            <w:proofErr w:type="spellEnd"/>
            <w:r w:rsidRPr="000A5661">
              <w:t xml:space="preserve">. Eu </w:t>
            </w:r>
            <w:proofErr w:type="spellStart"/>
            <w:r w:rsidRPr="000A5661">
              <w:t>lobortis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elementum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nibh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tellus</w:t>
            </w:r>
            <w:proofErr w:type="spellEnd"/>
            <w:r w:rsidRPr="000A5661">
              <w:t xml:space="preserve">. Et pharetra </w:t>
            </w:r>
            <w:proofErr w:type="spellStart"/>
            <w:r w:rsidRPr="000A5661">
              <w:t>pharetra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massa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massa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ultricies</w:t>
            </w:r>
            <w:proofErr w:type="spellEnd"/>
            <w:r w:rsidRPr="000A5661">
              <w:t xml:space="preserve"> mi </w:t>
            </w:r>
            <w:proofErr w:type="spellStart"/>
            <w:r w:rsidRPr="000A5661">
              <w:t>quis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hendrerit</w:t>
            </w:r>
            <w:proofErr w:type="spellEnd"/>
            <w:r w:rsidRPr="000A5661">
              <w:t xml:space="preserve"> dolor. </w:t>
            </w:r>
            <w:proofErr w:type="spellStart"/>
            <w:r w:rsidRPr="000A5661">
              <w:t>Iaculis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nunc</w:t>
            </w:r>
            <w:proofErr w:type="spellEnd"/>
            <w:r w:rsidRPr="000A5661">
              <w:t xml:space="preserve"> sed </w:t>
            </w:r>
            <w:proofErr w:type="spellStart"/>
            <w:r w:rsidRPr="000A5661">
              <w:t>augue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lacus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viverra</w:t>
            </w:r>
            <w:proofErr w:type="spellEnd"/>
            <w:r w:rsidRPr="000A5661">
              <w:t xml:space="preserve"> vitae </w:t>
            </w:r>
            <w:proofErr w:type="spellStart"/>
            <w:r w:rsidRPr="000A5661">
              <w:t>congue</w:t>
            </w:r>
            <w:proofErr w:type="spellEnd"/>
            <w:r w:rsidRPr="000A5661">
              <w:t xml:space="preserve">. Mi </w:t>
            </w:r>
            <w:proofErr w:type="spellStart"/>
            <w:r w:rsidRPr="000A5661">
              <w:t>bibendum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neque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egestas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congue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quisque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egestas</w:t>
            </w:r>
            <w:proofErr w:type="spellEnd"/>
            <w:r w:rsidRPr="000A5661">
              <w:t xml:space="preserve">. Est lorem ipsum dolor sit </w:t>
            </w:r>
            <w:proofErr w:type="spellStart"/>
            <w:r w:rsidRPr="000A5661">
              <w:t>amet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consectetur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adipiscing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elit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pellentesque</w:t>
            </w:r>
            <w:proofErr w:type="spellEnd"/>
            <w:r w:rsidRPr="000A5661">
              <w:t xml:space="preserve">. Libero </w:t>
            </w:r>
            <w:proofErr w:type="spellStart"/>
            <w:r w:rsidRPr="000A5661">
              <w:t>justo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laoreet</w:t>
            </w:r>
            <w:proofErr w:type="spellEnd"/>
            <w:r w:rsidRPr="000A5661">
              <w:t xml:space="preserve"> sit </w:t>
            </w:r>
            <w:proofErr w:type="spellStart"/>
            <w:r w:rsidRPr="000A5661">
              <w:t>amet</w:t>
            </w:r>
            <w:proofErr w:type="spellEnd"/>
            <w:r w:rsidRPr="000A5661">
              <w:t xml:space="preserve">. Ac </w:t>
            </w:r>
            <w:proofErr w:type="spellStart"/>
            <w:r w:rsidRPr="000A5661">
              <w:t>tincidunt</w:t>
            </w:r>
            <w:proofErr w:type="spellEnd"/>
            <w:r w:rsidRPr="000A5661">
              <w:t xml:space="preserve"> vitae semper </w:t>
            </w:r>
            <w:proofErr w:type="spellStart"/>
            <w:r w:rsidRPr="000A5661">
              <w:t>quis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lectus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nulla</w:t>
            </w:r>
            <w:proofErr w:type="spellEnd"/>
            <w:r w:rsidRPr="000A5661">
              <w:t xml:space="preserve"> at </w:t>
            </w:r>
            <w:proofErr w:type="spellStart"/>
            <w:r w:rsidRPr="000A5661">
              <w:t>volutpat</w:t>
            </w:r>
            <w:proofErr w:type="spellEnd"/>
            <w:r w:rsidRPr="000A5661">
              <w:t xml:space="preserve"> diam. </w:t>
            </w:r>
            <w:proofErr w:type="spellStart"/>
            <w:r w:rsidRPr="000A5661">
              <w:t>Posuere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sollicitudin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aliquam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ultrices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sagittis</w:t>
            </w:r>
            <w:proofErr w:type="spellEnd"/>
            <w:r w:rsidRPr="000A5661">
              <w:t>.</w:t>
            </w:r>
          </w:p>
          <w:p w14:paraId="6A24FA91" w14:textId="77777777" w:rsidR="00195516" w:rsidRPr="000A5661" w:rsidRDefault="00195516" w:rsidP="0063276E">
            <w:pPr>
              <w:pStyle w:val="UKENTekstblokowy1"/>
            </w:pPr>
          </w:p>
          <w:p w14:paraId="27AD8E14" w14:textId="77777777" w:rsidR="00195516" w:rsidRPr="000A5661" w:rsidRDefault="00195516" w:rsidP="0063276E">
            <w:pPr>
              <w:pStyle w:val="UKENTekstblokowy1"/>
            </w:pPr>
            <w:r w:rsidRPr="000A5661">
              <w:t xml:space="preserve">Pharetra vel </w:t>
            </w:r>
            <w:proofErr w:type="spellStart"/>
            <w:r w:rsidRPr="000A5661">
              <w:t>turpis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nunc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eget</w:t>
            </w:r>
            <w:proofErr w:type="spellEnd"/>
            <w:r w:rsidRPr="000A5661">
              <w:t xml:space="preserve"> lorem. </w:t>
            </w:r>
            <w:proofErr w:type="spellStart"/>
            <w:r w:rsidRPr="000A5661">
              <w:t>Consectetur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adipiscing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elit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ut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aliquam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purus</w:t>
            </w:r>
            <w:proofErr w:type="spellEnd"/>
            <w:r w:rsidRPr="000A5661">
              <w:t xml:space="preserve"> sit </w:t>
            </w:r>
            <w:proofErr w:type="spellStart"/>
            <w:r w:rsidRPr="000A5661">
              <w:t>amet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luctus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venenatis</w:t>
            </w:r>
            <w:proofErr w:type="spellEnd"/>
            <w:r w:rsidRPr="000A5661">
              <w:t xml:space="preserve">. A </w:t>
            </w:r>
            <w:proofErr w:type="spellStart"/>
            <w:r w:rsidRPr="000A5661">
              <w:t>condimentum</w:t>
            </w:r>
            <w:proofErr w:type="spellEnd"/>
            <w:r w:rsidRPr="000A5661">
              <w:t xml:space="preserve"> vitae </w:t>
            </w:r>
            <w:proofErr w:type="spellStart"/>
            <w:r w:rsidRPr="000A5661">
              <w:t>sapien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pellentesque</w:t>
            </w:r>
            <w:proofErr w:type="spellEnd"/>
            <w:r w:rsidRPr="000A5661">
              <w:t xml:space="preserve"> habitant. Porta </w:t>
            </w:r>
            <w:proofErr w:type="spellStart"/>
            <w:r w:rsidRPr="000A5661">
              <w:t>nibh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venenatis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cras</w:t>
            </w:r>
            <w:proofErr w:type="spellEnd"/>
            <w:r w:rsidRPr="000A5661">
              <w:t xml:space="preserve"> sed. </w:t>
            </w:r>
            <w:proofErr w:type="spellStart"/>
            <w:r w:rsidRPr="000A5661">
              <w:t>Mauris</w:t>
            </w:r>
            <w:proofErr w:type="spellEnd"/>
            <w:r w:rsidRPr="000A5661">
              <w:t xml:space="preserve"> vitae </w:t>
            </w:r>
            <w:proofErr w:type="spellStart"/>
            <w:r w:rsidRPr="000A5661">
              <w:t>ultricies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leo</w:t>
            </w:r>
            <w:proofErr w:type="spellEnd"/>
            <w:r w:rsidRPr="000A5661">
              <w:t xml:space="preserve"> integer </w:t>
            </w:r>
            <w:proofErr w:type="spellStart"/>
            <w:r w:rsidRPr="000A5661">
              <w:t>malesuada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nunc</w:t>
            </w:r>
            <w:proofErr w:type="spellEnd"/>
            <w:r w:rsidRPr="000A5661">
              <w:t xml:space="preserve">. </w:t>
            </w:r>
            <w:proofErr w:type="spellStart"/>
            <w:r w:rsidRPr="000A5661">
              <w:t>Elit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eget</w:t>
            </w:r>
            <w:proofErr w:type="spellEnd"/>
            <w:r w:rsidRPr="000A5661">
              <w:t xml:space="preserve"> gravida cum sociis </w:t>
            </w:r>
            <w:proofErr w:type="spellStart"/>
            <w:r w:rsidRPr="000A5661">
              <w:t>natoque</w:t>
            </w:r>
            <w:proofErr w:type="spellEnd"/>
            <w:r w:rsidRPr="000A5661">
              <w:t xml:space="preserve">. </w:t>
            </w:r>
            <w:proofErr w:type="spellStart"/>
            <w:r w:rsidRPr="000A5661">
              <w:t>Quis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viverra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nibh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cras</w:t>
            </w:r>
            <w:proofErr w:type="spellEnd"/>
            <w:r w:rsidRPr="000A5661">
              <w:t xml:space="preserve"> pulvinar </w:t>
            </w:r>
            <w:proofErr w:type="spellStart"/>
            <w:r w:rsidRPr="000A5661">
              <w:t>mattis</w:t>
            </w:r>
            <w:proofErr w:type="spellEnd"/>
            <w:r w:rsidRPr="000A5661">
              <w:t xml:space="preserve">. Cursus </w:t>
            </w:r>
            <w:proofErr w:type="spellStart"/>
            <w:r w:rsidRPr="000A5661">
              <w:t>mattis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molestie</w:t>
            </w:r>
            <w:proofErr w:type="spellEnd"/>
            <w:r w:rsidRPr="000A5661">
              <w:t xml:space="preserve"> a </w:t>
            </w:r>
            <w:proofErr w:type="spellStart"/>
            <w:r w:rsidRPr="000A5661">
              <w:t>iaculis</w:t>
            </w:r>
            <w:proofErr w:type="spellEnd"/>
            <w:r w:rsidRPr="000A5661">
              <w:t xml:space="preserve"> at </w:t>
            </w:r>
            <w:proofErr w:type="spellStart"/>
            <w:r w:rsidRPr="000A5661">
              <w:t>erat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pellentesque</w:t>
            </w:r>
            <w:proofErr w:type="spellEnd"/>
            <w:r w:rsidRPr="000A5661">
              <w:t xml:space="preserve">. Fermentum </w:t>
            </w:r>
            <w:proofErr w:type="spellStart"/>
            <w:r w:rsidRPr="000A5661">
              <w:t>iaculis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eu</w:t>
            </w:r>
            <w:proofErr w:type="spellEnd"/>
            <w:r w:rsidRPr="000A5661">
              <w:t xml:space="preserve"> non diam </w:t>
            </w:r>
            <w:proofErr w:type="spellStart"/>
            <w:r w:rsidRPr="000A5661">
              <w:t>phasellus</w:t>
            </w:r>
            <w:proofErr w:type="spellEnd"/>
            <w:r w:rsidRPr="000A5661">
              <w:t xml:space="preserve">. </w:t>
            </w:r>
            <w:proofErr w:type="spellStart"/>
            <w:r w:rsidRPr="000A5661">
              <w:t>Mauris</w:t>
            </w:r>
            <w:proofErr w:type="spellEnd"/>
            <w:r w:rsidRPr="000A5661">
              <w:t xml:space="preserve"> vitae </w:t>
            </w:r>
            <w:proofErr w:type="spellStart"/>
            <w:r w:rsidRPr="000A5661">
              <w:t>ultricies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leo</w:t>
            </w:r>
            <w:proofErr w:type="spellEnd"/>
            <w:r w:rsidRPr="000A5661">
              <w:t xml:space="preserve"> integer </w:t>
            </w:r>
            <w:proofErr w:type="spellStart"/>
            <w:r w:rsidRPr="000A5661">
              <w:t>malesuada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nunc</w:t>
            </w:r>
            <w:proofErr w:type="spellEnd"/>
            <w:r w:rsidRPr="000A5661">
              <w:t xml:space="preserve"> vel. </w:t>
            </w:r>
            <w:proofErr w:type="spellStart"/>
            <w:r w:rsidRPr="000A5661">
              <w:t>Tincidunt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tortor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aliquam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nulla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facilisi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cras</w:t>
            </w:r>
            <w:proofErr w:type="spellEnd"/>
            <w:r w:rsidRPr="000A5661">
              <w:t xml:space="preserve"> fermentum. </w:t>
            </w:r>
            <w:proofErr w:type="spellStart"/>
            <w:r w:rsidRPr="000A5661">
              <w:t>Amet</w:t>
            </w:r>
            <w:proofErr w:type="spellEnd"/>
            <w:r w:rsidRPr="000A5661">
              <w:t xml:space="preserve"> dictum sit </w:t>
            </w:r>
            <w:proofErr w:type="spellStart"/>
            <w:r w:rsidRPr="000A5661">
              <w:t>amet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justo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donec</w:t>
            </w:r>
            <w:proofErr w:type="spellEnd"/>
            <w:r w:rsidRPr="000A5661">
              <w:t xml:space="preserve"> </w:t>
            </w:r>
            <w:proofErr w:type="spellStart"/>
            <w:r w:rsidRPr="000A5661">
              <w:t>enim</w:t>
            </w:r>
            <w:proofErr w:type="spellEnd"/>
            <w:r w:rsidRPr="000A5661">
              <w:t>.</w:t>
            </w:r>
          </w:p>
          <w:p w14:paraId="48306357" w14:textId="77777777" w:rsidR="00195516" w:rsidRPr="002678DB" w:rsidRDefault="00195516" w:rsidP="0063276E">
            <w:pPr>
              <w:pStyle w:val="UKENTekstblokowy1"/>
            </w:pPr>
          </w:p>
          <w:p w14:paraId="10D8C73E" w14:textId="77777777" w:rsidR="00383C38" w:rsidRPr="002678DB" w:rsidRDefault="00383C38" w:rsidP="002678DB">
            <w:pPr>
              <w:pStyle w:val="UKENTekstblokowy1"/>
            </w:pPr>
          </w:p>
          <w:p w14:paraId="309FAFDA" w14:textId="77777777" w:rsidR="00306515" w:rsidRPr="002678DB" w:rsidRDefault="00306515" w:rsidP="002678DB">
            <w:pPr>
              <w:pStyle w:val="UKENTekstblokowy1"/>
            </w:pPr>
          </w:p>
          <w:p w14:paraId="74CECBCE" w14:textId="77777777" w:rsidR="00383C38" w:rsidRPr="002678DB" w:rsidRDefault="00383C38" w:rsidP="002678DB">
            <w:pPr>
              <w:pStyle w:val="UKENTekstblokowy1"/>
            </w:pPr>
          </w:p>
          <w:p w14:paraId="3C6D9CB1" w14:textId="45B86BF0" w:rsidR="00383C38" w:rsidRPr="002678DB" w:rsidRDefault="00383C38" w:rsidP="0063276E">
            <w:pPr>
              <w:pStyle w:val="UKENTekstblokowy1"/>
              <w:jc w:val="right"/>
            </w:pPr>
            <w:r w:rsidRPr="0063276E">
              <w:t xml:space="preserve">Z </w:t>
            </w:r>
            <w:proofErr w:type="spellStart"/>
            <w:r w:rsidRPr="0063276E">
              <w:t>wyrazami</w:t>
            </w:r>
            <w:proofErr w:type="spellEnd"/>
            <w:r w:rsidRPr="0063276E">
              <w:t xml:space="preserve"> </w:t>
            </w:r>
            <w:proofErr w:type="spellStart"/>
            <w:r w:rsidRPr="0063276E">
              <w:t>szacunku</w:t>
            </w:r>
            <w:proofErr w:type="spellEnd"/>
          </w:p>
          <w:p w14:paraId="5420F9B5" w14:textId="77777777" w:rsidR="00383C38" w:rsidRPr="002678DB" w:rsidRDefault="00383C38" w:rsidP="002678DB">
            <w:pPr>
              <w:pStyle w:val="UKENTekstblokowy1"/>
              <w:jc w:val="right"/>
            </w:pPr>
          </w:p>
          <w:p w14:paraId="10187291" w14:textId="77777777" w:rsidR="00383C38" w:rsidRPr="002678DB" w:rsidRDefault="00383C38" w:rsidP="002678DB">
            <w:pPr>
              <w:pStyle w:val="UKENTekstblokowy1"/>
              <w:jc w:val="right"/>
            </w:pPr>
            <w:r w:rsidRPr="002678DB">
              <w:rPr>
                <w:noProof/>
                <w:lang w:eastAsia="pl-PL"/>
              </w:rPr>
              <w:drawing>
                <wp:inline distT="0" distB="0" distL="0" distR="0" wp14:anchorId="75ADD1C3" wp14:editId="28551D47">
                  <wp:extent cx="1684295" cy="468923"/>
                  <wp:effectExtent l="0" t="0" r="5080" b="1270"/>
                  <wp:docPr id="196789165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89165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8899" cy="478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EFE80A" w14:textId="77777777" w:rsidR="00383C38" w:rsidRPr="002678DB" w:rsidRDefault="00383C38" w:rsidP="002678DB">
            <w:pPr>
              <w:pStyle w:val="UKENTekstblokowy1"/>
              <w:jc w:val="right"/>
            </w:pPr>
          </w:p>
          <w:p w14:paraId="52A5866C" w14:textId="4744F114" w:rsidR="00383C38" w:rsidRPr="002678DB" w:rsidRDefault="00383C38" w:rsidP="0063276E">
            <w:pPr>
              <w:pStyle w:val="UKENTekstblokowy1"/>
              <w:jc w:val="right"/>
            </w:pPr>
          </w:p>
        </w:tc>
      </w:tr>
    </w:tbl>
    <w:p w14:paraId="57125759" w14:textId="77777777" w:rsidR="00E762A1" w:rsidRDefault="00E762A1"/>
    <w:sectPr w:rsidR="00E762A1" w:rsidSect="002679CD">
      <w:headerReference w:type="default" r:id="rId11"/>
      <w:footerReference w:type="default" r:id="rId12"/>
      <w:pgSz w:w="11906" w:h="16838"/>
      <w:pgMar w:top="851" w:right="851" w:bottom="851" w:left="851" w:header="709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E6379" w14:textId="77777777" w:rsidR="00E85F18" w:rsidRDefault="00E85F18" w:rsidP="00F868FB">
      <w:r>
        <w:separator/>
      </w:r>
    </w:p>
  </w:endnote>
  <w:endnote w:type="continuationSeparator" w:id="0">
    <w:p w14:paraId="17981296" w14:textId="77777777" w:rsidR="00E85F18" w:rsidRDefault="00E85F18" w:rsidP="00F8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nrope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austina">
    <w:altName w:val="Calibri"/>
    <w:charset w:val="00"/>
    <w:family w:val="auto"/>
    <w:pitch w:val="variable"/>
    <w:sig w:usb0="A00000FF" w:usb1="5001205B" w:usb2="00000000" w:usb3="00000000" w:csb0="00000193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P Mori SemiBold"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austina 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6B7E3" w14:textId="77777777" w:rsidR="009C7374" w:rsidRDefault="000A4DD0">
    <w:pPr>
      <w:pStyle w:val="Stopka"/>
    </w:pPr>
    <w:r>
      <w:rPr>
        <w:noProof/>
        <w:lang w:eastAsia="pl-PL"/>
      </w:rPr>
      <w:drawing>
        <wp:inline distT="0" distB="0" distL="0" distR="0" wp14:anchorId="4FC1CE43" wp14:editId="5912B8FB">
          <wp:extent cx="6479540" cy="227965"/>
          <wp:effectExtent l="0" t="0" r="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220225" name="Obraz 1081220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227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E973AD" w14:textId="77777777" w:rsidR="009B7A8E" w:rsidRPr="00377561" w:rsidRDefault="009B7A8E">
    <w:pPr>
      <w:pStyle w:val="Stopka"/>
      <w:rPr>
        <w:sz w:val="18"/>
        <w:szCs w:val="18"/>
      </w:rPr>
    </w:pPr>
  </w:p>
  <w:tbl>
    <w:tblPr>
      <w:tblStyle w:val="Tabela-Siatka"/>
      <w:tblW w:w="106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65"/>
      <w:gridCol w:w="1071"/>
      <w:gridCol w:w="2754"/>
      <w:gridCol w:w="1425"/>
      <w:gridCol w:w="2549"/>
    </w:tblGrid>
    <w:tr w:rsidR="00A532E4" w:rsidRPr="00AD2AF9" w14:paraId="7BF1AA84" w14:textId="77777777" w:rsidTr="00DC1575">
      <w:trPr>
        <w:trHeight w:val="1131"/>
      </w:trPr>
      <w:tc>
        <w:tcPr>
          <w:tcW w:w="2977" w:type="dxa"/>
        </w:tcPr>
        <w:p w14:paraId="64E6387C" w14:textId="10D2A777" w:rsidR="00A532E4" w:rsidRDefault="00A532E4" w:rsidP="005230D4">
          <w:pPr>
            <w:pStyle w:val="UKENstopka"/>
          </w:pPr>
          <w:proofErr w:type="spellStart"/>
          <w:r>
            <w:t>Ins</w:t>
          </w:r>
          <w:r w:rsidR="00AD2AF9">
            <w:t>titute</w:t>
          </w:r>
          <w:proofErr w:type="spellEnd"/>
          <w:r w:rsidR="00AD2AF9">
            <w:t xml:space="preserve"> of</w:t>
          </w:r>
          <w:r>
            <w:t xml:space="preserve"> </w:t>
          </w:r>
          <w:proofErr w:type="spellStart"/>
          <w:r>
            <w:t>Biol</w:t>
          </w:r>
          <w:r w:rsidR="00AD2AF9">
            <w:t>ogy</w:t>
          </w:r>
          <w:proofErr w:type="spellEnd"/>
        </w:p>
        <w:p w14:paraId="7C6F3F18" w14:textId="278578D6" w:rsidR="00AD2AF9" w:rsidRPr="00AD2AF9" w:rsidRDefault="00AD2AF9" w:rsidP="005230D4">
          <w:pPr>
            <w:pStyle w:val="UKENstopka"/>
            <w:rPr>
              <w:lang w:val="en-US"/>
            </w:rPr>
          </w:pPr>
          <w:r w:rsidRPr="00AD2AF9">
            <w:rPr>
              <w:lang w:val="en-US"/>
            </w:rPr>
            <w:t>and Earth Sciences</w:t>
          </w:r>
        </w:p>
        <w:p w14:paraId="0307A990" w14:textId="6FF7A985" w:rsidR="00A532E4" w:rsidRPr="00AD2AF9" w:rsidRDefault="00AD2AF9" w:rsidP="005230D4">
          <w:pPr>
            <w:pStyle w:val="UKENstopka"/>
            <w:rPr>
              <w:lang w:val="en-US"/>
            </w:rPr>
          </w:pPr>
          <w:r w:rsidRPr="00AD2AF9">
            <w:rPr>
              <w:lang w:val="en-US"/>
            </w:rPr>
            <w:t>University of the National Education Commission, Krakow</w:t>
          </w:r>
        </w:p>
      </w:tc>
      <w:tc>
        <w:tcPr>
          <w:tcW w:w="1134" w:type="dxa"/>
        </w:tcPr>
        <w:p w14:paraId="5800BA80" w14:textId="77777777" w:rsidR="009B7A8E" w:rsidRPr="00AD2AF9" w:rsidRDefault="009B7A8E" w:rsidP="000A4DD0">
          <w:pPr>
            <w:pStyle w:val="Podstawowyakapit"/>
            <w:spacing w:line="240" w:lineRule="auto"/>
            <w:rPr>
              <w:rFonts w:ascii="Manrope" w:hAnsi="Manrope" w:cs="PP Mori SemiBold"/>
              <w:b/>
              <w:bCs/>
              <w:color w:val="202A4C"/>
              <w:sz w:val="18"/>
              <w:szCs w:val="18"/>
              <w:lang w:val="en-US"/>
            </w:rPr>
          </w:pPr>
        </w:p>
      </w:tc>
      <w:tc>
        <w:tcPr>
          <w:tcW w:w="2455" w:type="dxa"/>
        </w:tcPr>
        <w:p w14:paraId="2EFF9B64" w14:textId="648D7072" w:rsidR="009B7A8E" w:rsidRPr="004F1C16" w:rsidRDefault="009B7A8E" w:rsidP="005230D4">
          <w:pPr>
            <w:pStyle w:val="UKENstopka"/>
          </w:pPr>
          <w:r w:rsidRPr="004F1C16">
            <w:t>Podchorążych 2</w:t>
          </w:r>
          <w:r w:rsidR="00AD2AF9">
            <w:t xml:space="preserve"> St.</w:t>
          </w:r>
        </w:p>
        <w:p w14:paraId="6555C8D8" w14:textId="3EFB0B0D" w:rsidR="00AD2AF9" w:rsidRDefault="009B7A8E" w:rsidP="005230D4">
          <w:pPr>
            <w:pStyle w:val="UKENstopka"/>
          </w:pPr>
          <w:r w:rsidRPr="004F1C16">
            <w:t xml:space="preserve">30–084 </w:t>
          </w:r>
          <w:proofErr w:type="spellStart"/>
          <w:r w:rsidRPr="004F1C16">
            <w:t>Krak</w:t>
          </w:r>
          <w:r w:rsidR="00AD2AF9">
            <w:t>o</w:t>
          </w:r>
          <w:r w:rsidRPr="004F1C16">
            <w:t>w</w:t>
          </w:r>
          <w:proofErr w:type="spellEnd"/>
        </w:p>
        <w:p w14:paraId="1EF92279" w14:textId="4B2309D7" w:rsidR="009B7A8E" w:rsidRPr="004F1C16" w:rsidRDefault="00AD2AF9" w:rsidP="005230D4">
          <w:pPr>
            <w:pStyle w:val="UKENstopka"/>
          </w:pPr>
          <w:r>
            <w:t>Poland</w:t>
          </w:r>
          <w:r w:rsidR="00377561">
            <w:br/>
          </w:r>
          <w:r w:rsidR="00377561" w:rsidRPr="00377561">
            <w:rPr>
              <w:color w:val="202A4B"/>
              <w:shd w:val="clear" w:color="auto" w:fill="FFFFFF"/>
            </w:rPr>
            <w:t>www.</w:t>
          </w:r>
          <w:r w:rsidR="00A532E4">
            <w:rPr>
              <w:color w:val="202A4B"/>
              <w:shd w:val="clear" w:color="auto" w:fill="FFFFFF"/>
            </w:rPr>
            <w:t>ibnz.</w:t>
          </w:r>
          <w:r w:rsidR="00377561" w:rsidRPr="00377561">
            <w:rPr>
              <w:color w:val="202A4B"/>
              <w:shd w:val="clear" w:color="auto" w:fill="FFFFFF"/>
            </w:rPr>
            <w:t>uken.krakow.pl</w:t>
          </w:r>
          <w:r>
            <w:rPr>
              <w:color w:val="202A4B"/>
              <w:shd w:val="clear" w:color="auto" w:fill="FFFFFF"/>
            </w:rPr>
            <w:t>/en</w:t>
          </w:r>
        </w:p>
        <w:p w14:paraId="56AC38F3" w14:textId="77777777" w:rsidR="009B7A8E" w:rsidRPr="009C7374" w:rsidRDefault="009B7A8E" w:rsidP="005230D4">
          <w:pPr>
            <w:pStyle w:val="UKENstopka"/>
            <w:ind w:left="-49"/>
          </w:pPr>
        </w:p>
      </w:tc>
      <w:tc>
        <w:tcPr>
          <w:tcW w:w="1514" w:type="dxa"/>
        </w:tcPr>
        <w:p w14:paraId="28119693" w14:textId="77777777" w:rsidR="009B7A8E" w:rsidRPr="004F1C16" w:rsidRDefault="009B7A8E" w:rsidP="00461F6F">
          <w:pPr>
            <w:pStyle w:val="Podstawowyakapit"/>
            <w:spacing w:line="240" w:lineRule="auto"/>
            <w:rPr>
              <w:rFonts w:ascii="Manrope" w:hAnsi="Manrope" w:cs="PP Mori SemiBold"/>
              <w:b/>
              <w:bCs/>
              <w:color w:val="202A4C"/>
              <w:sz w:val="18"/>
              <w:szCs w:val="18"/>
            </w:rPr>
          </w:pPr>
        </w:p>
      </w:tc>
      <w:tc>
        <w:tcPr>
          <w:tcW w:w="2584" w:type="dxa"/>
        </w:tcPr>
        <w:p w14:paraId="660A7802" w14:textId="77777777" w:rsidR="00AD2AF9" w:rsidRDefault="00AD2AF9" w:rsidP="00AD2AF9">
          <w:pPr>
            <w:pStyle w:val="UKENstopka"/>
            <w:rPr>
              <w:color w:val="202A4B"/>
              <w:lang w:val="en-US"/>
            </w:rPr>
          </w:pPr>
          <w:r>
            <w:rPr>
              <w:color w:val="202A4B"/>
              <w:lang w:val="en-US"/>
            </w:rPr>
            <w:t xml:space="preserve">phone </w:t>
          </w:r>
          <w:r w:rsidRPr="00AD2AF9">
            <w:rPr>
              <w:color w:val="202A4B"/>
              <w:lang w:val="en-US"/>
            </w:rPr>
            <w:t xml:space="preserve">+48 </w:t>
          </w:r>
          <w:r w:rsidR="009B7A8E" w:rsidRPr="00AD2AF9">
            <w:rPr>
              <w:color w:val="202A4B"/>
              <w:lang w:val="en-US"/>
            </w:rPr>
            <w:t xml:space="preserve">12 662 </w:t>
          </w:r>
          <w:r w:rsidR="00A532E4" w:rsidRPr="00AD2AF9">
            <w:rPr>
              <w:color w:val="202A4B"/>
              <w:lang w:val="en-US"/>
            </w:rPr>
            <w:t>78 20</w:t>
          </w:r>
        </w:p>
        <w:p w14:paraId="45CA4624" w14:textId="6E3FF565" w:rsidR="009B7A8E" w:rsidRPr="00AD2AF9" w:rsidRDefault="00AD2AF9" w:rsidP="005230D4">
          <w:pPr>
            <w:pStyle w:val="UKENstopka"/>
            <w:ind w:left="6"/>
            <w:rPr>
              <w:color w:val="202A4B"/>
              <w:lang w:val="en-US"/>
            </w:rPr>
          </w:pPr>
          <w:r>
            <w:rPr>
              <w:color w:val="202A4B"/>
              <w:lang w:val="en-US"/>
            </w:rPr>
            <w:t>fax +48 12 622 78 22</w:t>
          </w:r>
          <w:r w:rsidR="009B7A8E" w:rsidRPr="00AD2AF9">
            <w:rPr>
              <w:color w:val="202A4B"/>
              <w:lang w:val="en-US"/>
            </w:rPr>
            <w:br/>
          </w:r>
          <w:r w:rsidR="00A532E4" w:rsidRPr="00AD2AF9">
            <w:rPr>
              <w:color w:val="202A4B"/>
              <w:lang w:val="en-US"/>
            </w:rPr>
            <w:t>ibnz</w:t>
          </w:r>
          <w:r w:rsidR="00377561" w:rsidRPr="00AD2AF9">
            <w:rPr>
              <w:color w:val="202A4B"/>
              <w:lang w:val="en-US"/>
            </w:rPr>
            <w:t>@uken.krakow.pl</w:t>
          </w:r>
        </w:p>
      </w:tc>
    </w:tr>
  </w:tbl>
  <w:p w14:paraId="0127892F" w14:textId="77777777" w:rsidR="000A4DD0" w:rsidRPr="00AD2AF9" w:rsidRDefault="000A4DD0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2E05F" w14:textId="77777777" w:rsidR="00E85F18" w:rsidRDefault="00E85F18" w:rsidP="00F868FB">
      <w:r>
        <w:separator/>
      </w:r>
    </w:p>
  </w:footnote>
  <w:footnote w:type="continuationSeparator" w:id="0">
    <w:p w14:paraId="069A2733" w14:textId="77777777" w:rsidR="00E85F18" w:rsidRDefault="00E85F18" w:rsidP="00F86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44196" w14:textId="49B61B2A" w:rsidR="009C7374" w:rsidRDefault="00AD2AF9" w:rsidP="00A532E4">
    <w:pPr>
      <w:pStyle w:val="NormalnyWeb"/>
    </w:pPr>
    <w:r w:rsidRPr="00AD2AF9">
      <w:drawing>
        <wp:inline distT="0" distB="0" distL="0" distR="0" wp14:anchorId="6A3CE5A2" wp14:editId="74386577">
          <wp:extent cx="3936565" cy="695960"/>
          <wp:effectExtent l="0" t="0" r="6985" b="8890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4AA9DC4A-4F30-4601-AF1A-C650A8F1B6A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4AA9DC4A-4F30-4601-AF1A-C650A8F1B6A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6575" t="39286" r="2925" b="32270"/>
                  <a:stretch/>
                </pic:blipFill>
                <pic:spPr>
                  <a:xfrm>
                    <a:off x="0" y="0"/>
                    <a:ext cx="4008851" cy="708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1C1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886DF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88"/>
    <w:rsid w:val="00012A80"/>
    <w:rsid w:val="00013E87"/>
    <w:rsid w:val="000A4DD0"/>
    <w:rsid w:val="000A5661"/>
    <w:rsid w:val="00130021"/>
    <w:rsid w:val="00195516"/>
    <w:rsid w:val="001A2912"/>
    <w:rsid w:val="001D14BB"/>
    <w:rsid w:val="00213183"/>
    <w:rsid w:val="00254EDB"/>
    <w:rsid w:val="002678DB"/>
    <w:rsid w:val="002679CD"/>
    <w:rsid w:val="002825E5"/>
    <w:rsid w:val="00306515"/>
    <w:rsid w:val="003234E5"/>
    <w:rsid w:val="00355644"/>
    <w:rsid w:val="00365E3D"/>
    <w:rsid w:val="00377561"/>
    <w:rsid w:val="00383C38"/>
    <w:rsid w:val="003849F9"/>
    <w:rsid w:val="003A50AD"/>
    <w:rsid w:val="00400734"/>
    <w:rsid w:val="00401807"/>
    <w:rsid w:val="004451C0"/>
    <w:rsid w:val="00461F6F"/>
    <w:rsid w:val="004F1C16"/>
    <w:rsid w:val="005230D4"/>
    <w:rsid w:val="00535359"/>
    <w:rsid w:val="00547F1F"/>
    <w:rsid w:val="00584375"/>
    <w:rsid w:val="00594C18"/>
    <w:rsid w:val="00603B3F"/>
    <w:rsid w:val="0063276E"/>
    <w:rsid w:val="007316FC"/>
    <w:rsid w:val="00740B03"/>
    <w:rsid w:val="00774EC0"/>
    <w:rsid w:val="007847A7"/>
    <w:rsid w:val="00785033"/>
    <w:rsid w:val="007A3797"/>
    <w:rsid w:val="00877559"/>
    <w:rsid w:val="008810A4"/>
    <w:rsid w:val="009707CA"/>
    <w:rsid w:val="0098009D"/>
    <w:rsid w:val="009B7A8E"/>
    <w:rsid w:val="009C7374"/>
    <w:rsid w:val="00A532E4"/>
    <w:rsid w:val="00AD2AF9"/>
    <w:rsid w:val="00AE67F6"/>
    <w:rsid w:val="00C61888"/>
    <w:rsid w:val="00C91900"/>
    <w:rsid w:val="00CE030C"/>
    <w:rsid w:val="00CE28E0"/>
    <w:rsid w:val="00D1677A"/>
    <w:rsid w:val="00D23BB7"/>
    <w:rsid w:val="00D4565B"/>
    <w:rsid w:val="00D63A2D"/>
    <w:rsid w:val="00DC1575"/>
    <w:rsid w:val="00DC712E"/>
    <w:rsid w:val="00E1120B"/>
    <w:rsid w:val="00E52111"/>
    <w:rsid w:val="00E61D28"/>
    <w:rsid w:val="00E762A1"/>
    <w:rsid w:val="00E85F18"/>
    <w:rsid w:val="00F15684"/>
    <w:rsid w:val="00F86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812BF"/>
  <w15:docId w15:val="{4A5A5E22-1E28-4481-97B9-A6492A84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316FC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rsid w:val="00E521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68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68FB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F868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68FB"/>
    <w:rPr>
      <w:rFonts w:eastAsiaTheme="minorEastAsia"/>
    </w:rPr>
  </w:style>
  <w:style w:type="table" w:styleId="Tabela-Siatka">
    <w:name w:val="Table Grid"/>
    <w:basedOn w:val="Standardowy"/>
    <w:uiPriority w:val="39"/>
    <w:rsid w:val="000A4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">
    <w:name w:val="[Podstawowy akapit]"/>
    <w:basedOn w:val="Normalny"/>
    <w:uiPriority w:val="99"/>
    <w:rsid w:val="000A4DD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kern w:val="0"/>
    </w:rPr>
  </w:style>
  <w:style w:type="paragraph" w:customStyle="1" w:styleId="UKENTekstkomentarza">
    <w:name w:val="UKEN_Tekst komentarza"/>
    <w:basedOn w:val="Normalny"/>
    <w:qFormat/>
    <w:rsid w:val="00400734"/>
    <w:rPr>
      <w:rFonts w:ascii="Manrope" w:hAnsi="Manrope"/>
      <w:b/>
      <w:bCs/>
      <w:color w:val="202A4C"/>
      <w:sz w:val="18"/>
      <w:szCs w:val="18"/>
    </w:rPr>
  </w:style>
  <w:style w:type="paragraph" w:customStyle="1" w:styleId="UKENTekstblokowy1">
    <w:name w:val="UKEN_Tekst blokowy_1"/>
    <w:basedOn w:val="Normalny"/>
    <w:qFormat/>
    <w:rsid w:val="002678DB"/>
    <w:pPr>
      <w:jc w:val="both"/>
    </w:pPr>
    <w:rPr>
      <w:rFonts w:ascii="Manrope" w:hAnsi="Manrope"/>
      <w:sz w:val="18"/>
      <w:szCs w:val="18"/>
      <w:lang w:val="en-US"/>
    </w:rPr>
  </w:style>
  <w:style w:type="paragraph" w:customStyle="1" w:styleId="UKENNagwek1">
    <w:name w:val="UKEN_Nagłówek_1"/>
    <w:basedOn w:val="Normalny"/>
    <w:qFormat/>
    <w:rsid w:val="007316FC"/>
    <w:rPr>
      <w:rFonts w:ascii="Manrope" w:hAnsi="Manrope"/>
    </w:rPr>
  </w:style>
  <w:style w:type="character" w:customStyle="1" w:styleId="Nagwek1Znak">
    <w:name w:val="Nagłówek 1 Znak"/>
    <w:basedOn w:val="Domylnaczcionkaakapitu"/>
    <w:link w:val="Nagwek1"/>
    <w:uiPriority w:val="9"/>
    <w:rsid w:val="00E521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UKENstopka">
    <w:name w:val="UKEN_stopka"/>
    <w:basedOn w:val="Podstawowyakapit"/>
    <w:rsid w:val="00E52111"/>
    <w:pPr>
      <w:spacing w:line="240" w:lineRule="auto"/>
    </w:pPr>
    <w:rPr>
      <w:rFonts w:ascii="Manrope" w:hAnsi="Manrope" w:cs="PP Mori SemiBold"/>
      <w:b/>
      <w:bCs/>
      <w:color w:val="202A4C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6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65B"/>
    <w:rPr>
      <w:rFonts w:ascii="Tahoma" w:eastAsiaTheme="minorEastAsi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rsid w:val="007316FC"/>
    <w:rPr>
      <w:i/>
      <w:iCs/>
    </w:rPr>
  </w:style>
  <w:style w:type="paragraph" w:customStyle="1" w:styleId="UKENNaglwek2">
    <w:name w:val="UKEN_Naglówek_2"/>
    <w:basedOn w:val="UKENNagwek1"/>
    <w:rsid w:val="007316FC"/>
    <w:rPr>
      <w:rFonts w:ascii="Faustina bold" w:hAnsi="Faustina bold"/>
      <w:sz w:val="80"/>
    </w:rPr>
  </w:style>
  <w:style w:type="character" w:styleId="Hipercze">
    <w:name w:val="Hyperlink"/>
    <w:basedOn w:val="Domylnaczcionkaakapitu"/>
    <w:uiPriority w:val="99"/>
    <w:unhideWhenUsed/>
    <w:rsid w:val="0037756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7561"/>
    <w:rPr>
      <w:color w:val="605E5C"/>
      <w:shd w:val="clear" w:color="auto" w:fill="E1DFDD"/>
    </w:rPr>
  </w:style>
  <w:style w:type="paragraph" w:customStyle="1" w:styleId="UKENTekstblokowy2">
    <w:name w:val="UKEN_Tekst blokowy_2"/>
    <w:basedOn w:val="Normalny"/>
    <w:autoRedefine/>
    <w:qFormat/>
    <w:rsid w:val="002678DB"/>
    <w:pPr>
      <w:jc w:val="both"/>
    </w:pPr>
    <w:rPr>
      <w:rFonts w:ascii="Faustina" w:hAnsi="Faustina"/>
      <w:sz w:val="20"/>
      <w:szCs w:val="20"/>
      <w:lang w:val="en-US"/>
    </w:rPr>
  </w:style>
  <w:style w:type="paragraph" w:styleId="NormalnyWeb">
    <w:name w:val="Normal (Web)"/>
    <w:basedOn w:val="Normalny"/>
    <w:uiPriority w:val="99"/>
    <w:unhideWhenUsed/>
    <w:rsid w:val="00A532E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06873\Desktop\UKEN_papier-frimowy_szablon_Manrope.dotx" TargetMode="External"/></Relationships>
</file>

<file path=word/theme/theme1.xml><?xml version="1.0" encoding="utf-8"?>
<a:theme xmlns:a="http://schemas.openxmlformats.org/drawingml/2006/main" name="UKEN_motyw_2024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KEN_fonty">
      <a:majorFont>
        <a:latin typeface="Faustina"/>
        <a:ea typeface=""/>
        <a:cs typeface=""/>
      </a:majorFont>
      <a:minorFont>
        <a:latin typeface="Manro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FD00D356437F43927CD05AE17915B9" ma:contentTypeVersion="14" ma:contentTypeDescription="Utwórz nowy dokument." ma:contentTypeScope="" ma:versionID="0c293aced6ba0c31243e6fd568bbd2f1">
  <xsd:schema xmlns:xsd="http://www.w3.org/2001/XMLSchema" xmlns:xs="http://www.w3.org/2001/XMLSchema" xmlns:p="http://schemas.microsoft.com/office/2006/metadata/properties" xmlns:ns2="52aa7c9f-9ad8-42cf-9382-cd3e17267492" targetNamespace="http://schemas.microsoft.com/office/2006/metadata/properties" ma:root="true" ma:fieldsID="d08243a883d10393d9977a209dcfba74" ns2:_="">
    <xsd:import namespace="52aa7c9f-9ad8-42cf-9382-cd3e17267492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a7c9f-9ad8-42cf-9382-cd3e17267492" elementFormDefault="qualified">
    <xsd:import namespace="http://schemas.microsoft.com/office/2006/documentManagement/types"/>
    <xsd:import namespace="http://schemas.microsoft.com/office/infopath/2007/PartnerControls"/>
    <xsd:element name="Opis" ma:index="4" nillable="true" ma:displayName="Opis" ma:internalName="Opis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yp zawartości"/>
        <xsd:element ref="dc:title" minOccurs="0" maxOccurs="1" ma:index="3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52aa7c9f-9ad8-42cf-9382-cd3e17267492" xsi:nil="true"/>
  </documentManagement>
</p:properties>
</file>

<file path=customXml/itemProps1.xml><?xml version="1.0" encoding="utf-8"?>
<ds:datastoreItem xmlns:ds="http://schemas.openxmlformats.org/officeDocument/2006/customXml" ds:itemID="{969AC626-3156-4CA3-8FA3-E4FE59885A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5CF35-D846-4B6E-95DA-BF3B5E6DB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a7c9f-9ad8-42cf-9382-cd3e17267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E2B76C-A422-46BF-A7A9-428728D64D57}">
  <ds:schemaRefs>
    <ds:schemaRef ds:uri="http://schemas.microsoft.com/office/2006/metadata/properties"/>
    <ds:schemaRef ds:uri="http://schemas.microsoft.com/office/infopath/2007/PartnerControls"/>
    <ds:schemaRef ds:uri="52aa7c9f-9ad8-42cf-9382-cd3e172674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UKEN_papier-frimowy_szablon_Manrope</Template>
  <TotalTime>43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Czyżowska</dc:creator>
  <cp:lastModifiedBy>Jakub</cp:lastModifiedBy>
  <cp:revision>13</cp:revision>
  <cp:lastPrinted>2023-12-17T11:24:00Z</cp:lastPrinted>
  <dcterms:created xsi:type="dcterms:W3CDTF">2023-12-18T07:45:00Z</dcterms:created>
  <dcterms:modified xsi:type="dcterms:W3CDTF">2025-01-27T10:22:00Z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0x010100D6FD00D356437F43927CD05AE17915B9</vt:lpwstr>
  </property>
</Properties>
</file>